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302" w:rsidRDefault="005F5302" w:rsidP="00AE5E44">
      <w:pPr>
        <w:jc w:val="right"/>
        <w:rPr>
          <w:i/>
          <w:iCs/>
          <w:sz w:val="22"/>
          <w:szCs w:val="22"/>
        </w:rPr>
      </w:pPr>
    </w:p>
    <w:p w:rsidR="005F5302" w:rsidRDefault="005F5302" w:rsidP="00965BDF">
      <w:pPr>
        <w:spacing w:line="276" w:lineRule="auto"/>
        <w:jc w:val="both"/>
        <w:rPr>
          <w:rFonts w:eastAsia="Adobe Kaiti Std R"/>
          <w:sz w:val="22"/>
        </w:rPr>
      </w:pPr>
    </w:p>
    <w:p w:rsidR="00A17841" w:rsidRDefault="00A17841" w:rsidP="00A17841">
      <w:pPr>
        <w:jc w:val="center"/>
        <w:rPr>
          <w:rFonts w:ascii="Comic Sans MS" w:hAnsi="Comic Sans MS"/>
          <w:b/>
          <w:bCs/>
        </w:rPr>
      </w:pPr>
    </w:p>
    <w:p w:rsidR="00A17841" w:rsidRDefault="00A17841" w:rsidP="00A17841">
      <w:pPr>
        <w:jc w:val="center"/>
        <w:rPr>
          <w:rFonts w:ascii="Comic Sans MS" w:hAnsi="Comic Sans MS"/>
          <w:b/>
          <w:bCs/>
          <w:lang w:bidi="ar-SA"/>
        </w:rPr>
      </w:pPr>
      <w:r>
        <w:rPr>
          <w:rFonts w:ascii="Comic Sans MS" w:hAnsi="Comic Sans MS"/>
          <w:b/>
          <w:bCs/>
        </w:rPr>
        <w:t>DOMANDA DI ESPRESSIONE PARERE DI ADEGUATEZZA COMPENSO PROFESSIONALE</w:t>
      </w:r>
    </w:p>
    <w:p w:rsidR="00A17841" w:rsidRDefault="00A17841" w:rsidP="00A17841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17841" w:rsidRDefault="00A17841" w:rsidP="00A17841">
      <w:pPr>
        <w:jc w:val="right"/>
        <w:rPr>
          <w:rFonts w:ascii="Comic Sans MS" w:hAnsi="Comic Sans MS"/>
        </w:rPr>
      </w:pPr>
    </w:p>
    <w:p w:rsidR="00A17841" w:rsidRDefault="00A17841" w:rsidP="00A17841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Al Presidente del Collegio Geometri e </w:t>
      </w:r>
    </w:p>
    <w:p w:rsidR="00A17841" w:rsidRDefault="00A17841" w:rsidP="00A17841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Geometri Laureati della Provincia di </w:t>
      </w:r>
      <w:r>
        <w:rPr>
          <w:rFonts w:ascii="Comic Sans MS" w:hAnsi="Comic Sans MS"/>
        </w:rPr>
        <w:t>Avellino</w:t>
      </w:r>
    </w:p>
    <w:p w:rsidR="00A17841" w:rsidRDefault="00A17841" w:rsidP="00A17841">
      <w:pPr>
        <w:jc w:val="right"/>
        <w:rPr>
          <w:rFonts w:asciiTheme="minorHAnsi" w:hAnsiTheme="minorHAnsi"/>
          <w:sz w:val="22"/>
          <w:szCs w:val="22"/>
        </w:rPr>
      </w:pPr>
    </w:p>
    <w:p w:rsidR="00A17841" w:rsidRDefault="00A17841" w:rsidP="00A17841">
      <w:pPr>
        <w:jc w:val="right"/>
      </w:pP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Il sottoscritto Geom.____________________________________________  iscritto al Collegio dei Geometri e Geometri Laureati di </w:t>
      </w:r>
      <w:r>
        <w:rPr>
          <w:rFonts w:ascii="Comic Sans MS" w:hAnsi="Comic Sans MS"/>
        </w:rPr>
        <w:t>Avellino</w:t>
      </w:r>
      <w:r>
        <w:rPr>
          <w:rFonts w:ascii="Comic Sans MS" w:hAnsi="Comic Sans MS"/>
        </w:rPr>
        <w:t xml:space="preserve">, al n. _______ con studio in ____________________ </w:t>
      </w:r>
      <w:proofErr w:type="spellStart"/>
      <w:r>
        <w:rPr>
          <w:rFonts w:ascii="Comic Sans MS" w:hAnsi="Comic Sans MS"/>
        </w:rPr>
        <w:t>cap</w:t>
      </w:r>
      <w:proofErr w:type="spellEnd"/>
      <w:r>
        <w:rPr>
          <w:rFonts w:ascii="Comic Sans MS" w:hAnsi="Comic Sans MS"/>
        </w:rPr>
        <w:t xml:space="preserve"> _____ (Prov.) ___ Via/P.zza ______________________________ n.___ </w:t>
      </w:r>
      <w:proofErr w:type="spellStart"/>
      <w:r>
        <w:rPr>
          <w:rFonts w:ascii="Comic Sans MS" w:hAnsi="Comic Sans MS"/>
        </w:rPr>
        <w:t>cell</w:t>
      </w:r>
      <w:proofErr w:type="spellEnd"/>
      <w:r>
        <w:rPr>
          <w:rFonts w:ascii="Comic Sans MS" w:hAnsi="Comic Sans MS"/>
        </w:rPr>
        <w:t xml:space="preserve">.____________ </w:t>
      </w: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mail ________________________________</w:t>
      </w:r>
      <w:proofErr w:type="gramStart"/>
      <w:r>
        <w:rPr>
          <w:rFonts w:ascii="Comic Sans MS" w:hAnsi="Comic Sans MS"/>
        </w:rPr>
        <w:t>_  pec</w:t>
      </w:r>
      <w:proofErr w:type="gramEnd"/>
      <w:r>
        <w:rPr>
          <w:rFonts w:ascii="Comic Sans MS" w:hAnsi="Comic Sans MS"/>
        </w:rPr>
        <w:t xml:space="preserve"> __________________________________</w:t>
      </w:r>
    </w:p>
    <w:p w:rsidR="00A17841" w:rsidRDefault="00A17841" w:rsidP="00A17841">
      <w:pPr>
        <w:jc w:val="center"/>
        <w:rPr>
          <w:rFonts w:ascii="Comic Sans MS" w:hAnsi="Comic Sans MS"/>
          <w:b/>
          <w:bCs/>
        </w:rPr>
      </w:pPr>
    </w:p>
    <w:p w:rsidR="00A17841" w:rsidRDefault="00A17841" w:rsidP="00A17841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CHIEDE PARERE DI ADEGUATEZZA DEL COMPENSO PROFESSIONALE</w:t>
      </w:r>
    </w:p>
    <w:p w:rsidR="00A17841" w:rsidRDefault="00A17841" w:rsidP="00A17841">
      <w:pPr>
        <w:jc w:val="center"/>
        <w:rPr>
          <w:rFonts w:ascii="Comic Sans MS" w:hAnsi="Comic Sans MS"/>
          <w:b/>
          <w:bCs/>
        </w:rPr>
      </w:pP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relativamente alle prestazioni professionali formulate con specifica di € _________________; (euro_______________________________________); </w:t>
      </w: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svolte a favore del Committente __________________________________________________ </w:t>
      </w: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in località __________________________________________ cap. ______ (Prov.) _________ </w:t>
      </w: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indirizzo ____________________________________________________________ n.______ </w:t>
      </w: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Data inizio prestazioni __________________ Data fine prestazioni _______________________ </w:t>
      </w: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 modalità di affidamento dell’incarico:</w:t>
      </w:r>
    </w:p>
    <w:p w:rsidR="00A17841" w:rsidRDefault="00A17841" w:rsidP="00A17841">
      <w:pPr>
        <w:jc w:val="both"/>
        <w:rPr>
          <w:rFonts w:ascii="Comic Sans MS" w:hAnsi="Comic Sans MS"/>
        </w:rPr>
      </w:pPr>
    </w:p>
    <w:p w:rsidR="00A17841" w:rsidRDefault="00A17841" w:rsidP="00A17841">
      <w:pPr>
        <w:jc w:val="both"/>
        <w:rPr>
          <w:rFonts w:ascii="Comic Sans MS" w:hAnsi="Comic Sans MS"/>
        </w:rPr>
      </w:pP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Symbol" w:char="F07F"/>
      </w:r>
      <w:r>
        <w:rPr>
          <w:rFonts w:ascii="Comic Sans MS" w:hAnsi="Comic Sans MS"/>
        </w:rPr>
        <w:t xml:space="preserve"> Incarico verbale (allegare dichiarazione del professionista)</w:t>
      </w: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Symbol" w:char="F07F"/>
      </w:r>
      <w:r>
        <w:rPr>
          <w:rFonts w:ascii="Comic Sans MS" w:hAnsi="Comic Sans MS"/>
        </w:rPr>
        <w:t xml:space="preserve"> Incarico e/o contratto e/o disciplinare del _______________ (allegare copia) </w:t>
      </w:r>
    </w:p>
    <w:p w:rsidR="00A17841" w:rsidRDefault="00A17841" w:rsidP="00A17841">
      <w:pPr>
        <w:ind w:left="3969"/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Symbol" w:char="F07F"/>
      </w:r>
      <w:r>
        <w:rPr>
          <w:rFonts w:ascii="Comic Sans MS" w:hAnsi="Comic Sans MS"/>
        </w:rPr>
        <w:t xml:space="preserve"> Con indicazione degli importi prestazione </w:t>
      </w:r>
    </w:p>
    <w:p w:rsidR="00A17841" w:rsidRDefault="00A17841" w:rsidP="00A17841">
      <w:pPr>
        <w:ind w:left="3969"/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Symbol" w:char="F07F"/>
      </w:r>
      <w:r>
        <w:rPr>
          <w:rFonts w:ascii="Comic Sans MS" w:hAnsi="Comic Sans MS"/>
        </w:rPr>
        <w:t xml:space="preserve"> Senza indicazione importi prestazione</w:t>
      </w: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Informazioni in merito all’Interruzione dell’incarico</w:t>
      </w: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Symbol" w:char="F07F"/>
      </w:r>
      <w:r>
        <w:rPr>
          <w:rFonts w:ascii="Comic Sans MS" w:hAnsi="Comic Sans MS"/>
        </w:rPr>
        <w:t xml:space="preserve"> Nessuna interruzione di incarico</w:t>
      </w: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Symbol" w:char="F07F"/>
      </w:r>
      <w:r>
        <w:rPr>
          <w:rFonts w:ascii="Comic Sans MS" w:hAnsi="Comic Sans MS"/>
        </w:rPr>
        <w:t xml:space="preserve"> Comunicazione verbale (allegare dichiarazione del professionista) </w:t>
      </w: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Symbol" w:char="F07F"/>
      </w:r>
      <w:r>
        <w:rPr>
          <w:rFonts w:ascii="Comic Sans MS" w:hAnsi="Comic Sans MS"/>
        </w:rPr>
        <w:t xml:space="preserve"> Comunicazione scritta (data) ___/___/________ del professionista e/o committente </w:t>
      </w: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Il professionista dichiara di avere attiva l’assicurazione professionale obbligatoria ai sensi del DPR 7.8.2015 n. 137 art. 5 </w:t>
      </w:r>
      <w:r>
        <w:rPr>
          <w:rFonts w:ascii="Comic Sans MS" w:hAnsi="Comic Sans MS"/>
        </w:rPr>
        <w:tab/>
        <w:t xml:space="preserve">□si </w:t>
      </w:r>
      <w:r>
        <w:rPr>
          <w:rFonts w:ascii="Comic Sans MS" w:hAnsi="Comic Sans MS"/>
        </w:rPr>
        <w:tab/>
        <w:t xml:space="preserve">□no </w:t>
      </w:r>
    </w:p>
    <w:p w:rsidR="00A17841" w:rsidRDefault="00A17841" w:rsidP="00A17841">
      <w:pPr>
        <w:rPr>
          <w:rFonts w:ascii="Comic Sans MS" w:hAnsi="Comic Sans MS"/>
        </w:rPr>
      </w:pPr>
      <w:r>
        <w:br w:type="page"/>
      </w:r>
      <w:r>
        <w:rPr>
          <w:rFonts w:ascii="Comic Sans MS" w:hAnsi="Comic Sans MS"/>
        </w:rPr>
        <w:lastRenderedPageBreak/>
        <w:t xml:space="preserve">Il richiedente dichiara </w:t>
      </w: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di accettare, senza riserva alcuna, le determinazioni che il parere potrà esprimere; </w:t>
      </w: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le disposizioni di cui alla Legge 4 Agosto 2006 n. 248 </w:t>
      </w: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gli importi stabiliti per i diritti di segreteria </w:t>
      </w: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di esonerare il Collegio Geometri e Geometri Laureati da qualsiasi responsabilità in relazione all'eventuale mancata corrispondenza tra le prestazioni esposte e quelle effettivamente eseguite. </w:t>
      </w:r>
    </w:p>
    <w:p w:rsidR="00A17841" w:rsidRDefault="00A17841" w:rsidP="00A17841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b/>
          <w:bCs/>
        </w:rPr>
        <w:t xml:space="preserve">Allegati: </w:t>
      </w: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Symbol" w:char="F07F"/>
      </w:r>
      <w:r>
        <w:rPr>
          <w:rFonts w:ascii="Comic Sans MS" w:hAnsi="Comic Sans MS"/>
        </w:rPr>
        <w:t xml:space="preserve"> Informativa letta e sottoscritta dal professionista da n. 2 originali (</w:t>
      </w:r>
      <w:proofErr w:type="spellStart"/>
      <w:r>
        <w:rPr>
          <w:rFonts w:ascii="Comic Sans MS" w:hAnsi="Comic Sans MS"/>
        </w:rPr>
        <w:t>mod</w:t>
      </w:r>
      <w:proofErr w:type="spellEnd"/>
      <w:r>
        <w:rPr>
          <w:rFonts w:ascii="Comic Sans MS" w:hAnsi="Comic Sans MS"/>
        </w:rPr>
        <w:t xml:space="preserve">. C). </w:t>
      </w: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Symbol" w:char="F07F"/>
      </w:r>
      <w:r>
        <w:rPr>
          <w:rFonts w:ascii="Comic Sans MS" w:hAnsi="Comic Sans MS"/>
        </w:rPr>
        <w:t xml:space="preserve"> Parcella redatta su carta intestata n. 2 originali </w:t>
      </w:r>
      <w:bookmarkStart w:id="0" w:name="_GoBack"/>
      <w:bookmarkEnd w:id="0"/>
    </w:p>
    <w:p w:rsidR="00A17841" w:rsidRDefault="00A17841" w:rsidP="00A17841">
      <w:pPr>
        <w:tabs>
          <w:tab w:val="left" w:pos="993"/>
        </w:tabs>
        <w:ind w:left="90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(nella parcella devono essere evidenziate le seguenti informazioni): </w:t>
      </w:r>
    </w:p>
    <w:p w:rsidR="00A17841" w:rsidRDefault="00A17841" w:rsidP="00A17841">
      <w:pPr>
        <w:pStyle w:val="Paragrafoelenco"/>
        <w:numPr>
          <w:ilvl w:val="0"/>
          <w:numId w:val="15"/>
        </w:numPr>
        <w:tabs>
          <w:tab w:val="left" w:pos="993"/>
        </w:tabs>
        <w:spacing w:after="160" w:line="25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Denominazione ed indirizzo del committente; </w:t>
      </w:r>
    </w:p>
    <w:p w:rsidR="00A17841" w:rsidRDefault="00A17841" w:rsidP="00A17841">
      <w:pPr>
        <w:pStyle w:val="Paragrafoelenco"/>
        <w:numPr>
          <w:ilvl w:val="0"/>
          <w:numId w:val="15"/>
        </w:numPr>
        <w:tabs>
          <w:tab w:val="left" w:pos="993"/>
        </w:tabs>
        <w:spacing w:after="160" w:line="25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Oggetto dell’incarico; </w:t>
      </w:r>
    </w:p>
    <w:p w:rsidR="00A17841" w:rsidRDefault="00A17841" w:rsidP="00A17841">
      <w:pPr>
        <w:pStyle w:val="Paragrafoelenco"/>
        <w:numPr>
          <w:ilvl w:val="0"/>
          <w:numId w:val="15"/>
        </w:numPr>
        <w:tabs>
          <w:tab w:val="left" w:pos="993"/>
        </w:tabs>
        <w:spacing w:after="160" w:line="25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Dettaglio delle prestazioni effettuate, date o periodo di svolgimento, per ogni prestazione devono essere esposti gli importi degli onorari e delle eventuali spese documentate in colonne distinte.</w:t>
      </w: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Symbol" w:char="F07F"/>
      </w:r>
      <w:r>
        <w:rPr>
          <w:rFonts w:ascii="Comic Sans MS" w:hAnsi="Comic Sans MS"/>
        </w:rPr>
        <w:t xml:space="preserve"> Copia Conferimento d’incarico (se stipulato), se mancante allegare tutti i documenti che confermino l’incarico verbale (sottoscrizione degli elaborati, mail di conferma etc.) </w:t>
      </w: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Symbol" w:char="F07F"/>
      </w:r>
      <w:r>
        <w:rPr>
          <w:rFonts w:ascii="Comic Sans MS" w:hAnsi="Comic Sans MS"/>
        </w:rPr>
        <w:t xml:space="preserve"> Relazione dettagliata sullo svolgimento delle prestazioni e sui rapporti con il cliente.</w:t>
      </w: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Symbol" w:char="F07F"/>
      </w:r>
      <w:r>
        <w:rPr>
          <w:rFonts w:ascii="Comic Sans MS" w:hAnsi="Comic Sans MS"/>
        </w:rPr>
        <w:t xml:space="preserve"> Copia degli elaborati che hanno originato la parcella n. 2 copie. </w:t>
      </w: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Symbol" w:char="F07F"/>
      </w:r>
      <w:r>
        <w:rPr>
          <w:rFonts w:ascii="Comic Sans MS" w:hAnsi="Comic Sans MS"/>
        </w:rPr>
        <w:t xml:space="preserve"> attestazione versamento diritti di segreteria (come da tabella </w:t>
      </w:r>
      <w:proofErr w:type="spellStart"/>
      <w:r>
        <w:rPr>
          <w:rFonts w:ascii="Comic Sans MS" w:hAnsi="Comic Sans MS"/>
        </w:rPr>
        <w:t>mod</w:t>
      </w:r>
      <w:proofErr w:type="spellEnd"/>
      <w:r>
        <w:rPr>
          <w:rFonts w:ascii="Comic Sans MS" w:hAnsi="Comic Sans MS"/>
        </w:rPr>
        <w:t xml:space="preserve">. “A”) </w:t>
      </w:r>
    </w:p>
    <w:p w:rsidR="00A17841" w:rsidRDefault="00A17841" w:rsidP="00A17841">
      <w:pPr>
        <w:jc w:val="both"/>
        <w:rPr>
          <w:rFonts w:asciiTheme="minorHAnsi" w:hAnsiTheme="minorHAnsi"/>
          <w:sz w:val="22"/>
          <w:szCs w:val="22"/>
        </w:rPr>
      </w:pPr>
    </w:p>
    <w:p w:rsidR="00A17841" w:rsidRDefault="00A17841" w:rsidP="00A17841">
      <w:pPr>
        <w:jc w:val="both"/>
      </w:pPr>
    </w:p>
    <w:p w:rsidR="00A17841" w:rsidRDefault="00A17841" w:rsidP="00A17841">
      <w:pPr>
        <w:jc w:val="both"/>
      </w:pPr>
    </w:p>
    <w:p w:rsidR="00A17841" w:rsidRDefault="00A17841" w:rsidP="00A1784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Data 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Firma ________________________________ </w:t>
      </w:r>
    </w:p>
    <w:p w:rsidR="00A17841" w:rsidRDefault="00A17841" w:rsidP="00A17841">
      <w:pPr>
        <w:tabs>
          <w:tab w:val="right" w:pos="9354"/>
        </w:tabs>
        <w:jc w:val="both"/>
        <w:rPr>
          <w:rFonts w:asciiTheme="minorHAnsi" w:hAnsiTheme="minorHAnsi"/>
          <w:sz w:val="22"/>
          <w:szCs w:val="22"/>
        </w:rPr>
      </w:pPr>
    </w:p>
    <w:p w:rsidR="00A17841" w:rsidRDefault="00A17841" w:rsidP="00A17841">
      <w:pPr>
        <w:tabs>
          <w:tab w:val="right" w:pos="9354"/>
        </w:tabs>
        <w:jc w:val="both"/>
      </w:pPr>
    </w:p>
    <w:p w:rsidR="00A17841" w:rsidRDefault="00A17841" w:rsidP="00A17841">
      <w:pPr>
        <w:tabs>
          <w:tab w:val="right" w:pos="9354"/>
        </w:tabs>
        <w:jc w:val="both"/>
      </w:pPr>
    </w:p>
    <w:p w:rsidR="00A17841" w:rsidRDefault="00A17841" w:rsidP="00A17841">
      <w:pPr>
        <w:spacing w:after="120"/>
        <w:jc w:val="both"/>
        <w:rPr>
          <w:rFonts w:ascii="Comic Sans MS" w:hAnsi="Comic Sans MS"/>
          <w:b/>
          <w:bCs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 xml:space="preserve">INFORMATIVA EX ART. 13 D.LGS. 196/2003 </w:t>
      </w:r>
    </w:p>
    <w:p w:rsidR="00A17841" w:rsidRDefault="00A17841" w:rsidP="00A17841">
      <w:pPr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La informiamo con la presente che il Decreto Legislativo n. 196 del 30 giugno 2003 ("Codice in materia di protezione dei dati personali") prevede la tutela delle persone e di altri soggetti rispetto al trattamento dei dati personali. Ai sensi della predetta normativa, il trattamento dei Suoi dati personali sarà improntato ai principi di correttezza, liceità e trasparenza e di tutela della Sua riservatezza e dei Suoi diritti. Ai sensi dell'art. 13 del Decreto Legislativo n. 196 del 30 giugno 2003, pertanto La informiamo che i dati da lei forniti verranno trattati per le finalità proprie del Collegio dei Geometri e non saranno comunicati ad altri soggetti, né saranno oggetto di diffusione.</w:t>
      </w:r>
    </w:p>
    <w:p w:rsidR="00431A45" w:rsidRDefault="00431A45" w:rsidP="00965BDF">
      <w:pPr>
        <w:spacing w:line="276" w:lineRule="auto"/>
        <w:jc w:val="both"/>
        <w:rPr>
          <w:rFonts w:eastAsia="Adobe Kaiti Std R"/>
          <w:sz w:val="22"/>
        </w:rPr>
      </w:pPr>
    </w:p>
    <w:sectPr w:rsidR="00431A45" w:rsidSect="005F5302">
      <w:headerReference w:type="default" r:id="rId7"/>
      <w:footerReference w:type="default" r:id="rId8"/>
      <w:pgSz w:w="11906" w:h="16838" w:code="9"/>
      <w:pgMar w:top="2268" w:right="1134" w:bottom="1134" w:left="1134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222" w:rsidRDefault="00597222">
      <w:r>
        <w:separator/>
      </w:r>
    </w:p>
  </w:endnote>
  <w:endnote w:type="continuationSeparator" w:id="0">
    <w:p w:rsidR="00597222" w:rsidRDefault="0059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34F" w:rsidRPr="001A6034" w:rsidRDefault="00A7134F" w:rsidP="001A6034">
    <w:pPr>
      <w:pStyle w:val="Intestazione"/>
      <w:pBdr>
        <w:top w:val="single" w:sz="4" w:space="1" w:color="auto"/>
      </w:pBdr>
      <w:tabs>
        <w:tab w:val="clear" w:pos="4819"/>
        <w:tab w:val="clear" w:pos="9638"/>
      </w:tabs>
      <w:jc w:val="center"/>
      <w:rPr>
        <w:rFonts w:ascii="Century Gothic" w:hAnsi="Century Gothic"/>
        <w:sz w:val="18"/>
        <w:szCs w:val="18"/>
      </w:rPr>
    </w:pPr>
    <w:r w:rsidRPr="001A6034">
      <w:rPr>
        <w:rFonts w:ascii="Century Gothic" w:hAnsi="Century Gothic"/>
        <w:sz w:val="18"/>
        <w:szCs w:val="18"/>
      </w:rPr>
      <w:t xml:space="preserve">Via </w:t>
    </w:r>
    <w:r w:rsidR="001A6034">
      <w:rPr>
        <w:rFonts w:ascii="Century Gothic" w:hAnsi="Century Gothic"/>
        <w:sz w:val="18"/>
        <w:szCs w:val="18"/>
      </w:rPr>
      <w:t>M.A. Nicoletti, 5</w:t>
    </w:r>
    <w:r w:rsidRPr="001A6034">
      <w:rPr>
        <w:rFonts w:ascii="Century Gothic" w:hAnsi="Century Gothic"/>
        <w:sz w:val="18"/>
        <w:szCs w:val="18"/>
      </w:rPr>
      <w:t xml:space="preserve"> – 83100 AVELLINO -Tel. 0825 33965 – Fax 0825 781349 </w:t>
    </w:r>
    <w:r w:rsidR="001A6034">
      <w:rPr>
        <w:rFonts w:ascii="Century Gothic" w:hAnsi="Century Gothic"/>
        <w:sz w:val="18"/>
        <w:szCs w:val="18"/>
      </w:rPr>
      <w:t xml:space="preserve">- </w:t>
    </w:r>
    <w:r w:rsidRPr="001A6034">
      <w:rPr>
        <w:rFonts w:ascii="Century Gothic" w:hAnsi="Century Gothic"/>
        <w:sz w:val="18"/>
        <w:szCs w:val="18"/>
      </w:rPr>
      <w:t>e-mail: segreteria@geometri.av.it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222" w:rsidRDefault="00597222">
      <w:r>
        <w:separator/>
      </w:r>
    </w:p>
  </w:footnote>
  <w:footnote w:type="continuationSeparator" w:id="0">
    <w:p w:rsidR="00597222" w:rsidRDefault="0059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34F" w:rsidRDefault="001A6034" w:rsidP="001A6034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left" w:pos="7797"/>
      </w:tabs>
      <w:ind w:right="-1"/>
    </w:pPr>
    <w:r w:rsidRPr="00A94514">
      <w:rPr>
        <w:noProof/>
        <w:lang w:bidi="ar-SA"/>
      </w:rPr>
      <w:drawing>
        <wp:inline distT="0" distB="0" distL="0" distR="0" wp14:anchorId="4834E332" wp14:editId="2FFCCF3B">
          <wp:extent cx="3209925" cy="708329"/>
          <wp:effectExtent l="0" t="0" r="0" b="0"/>
          <wp:docPr id="8" name="Immagine 8" descr="Logotipo CNGCP aperto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tipo CNGCP aperto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817" cy="714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6034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ab/>
    </w:r>
    <w:r w:rsidRPr="001A6034">
      <w:rPr>
        <w:rFonts w:ascii="Century Gothic" w:hAnsi="Century Gothic"/>
        <w:sz w:val="18"/>
        <w:szCs w:val="18"/>
      </w:rPr>
      <w:t>www.geometri.av.it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114885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875FBC"/>
    <w:multiLevelType w:val="hybridMultilevel"/>
    <w:tmpl w:val="20DCF898"/>
    <w:lvl w:ilvl="0" w:tplc="AE92B3DA">
      <w:start w:val="1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A032B"/>
    <w:multiLevelType w:val="hybridMultilevel"/>
    <w:tmpl w:val="E16A4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39ED"/>
    <w:multiLevelType w:val="hybridMultilevel"/>
    <w:tmpl w:val="B916F42E"/>
    <w:lvl w:ilvl="0" w:tplc="2FF4066C">
      <w:start w:val="7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F5105"/>
    <w:multiLevelType w:val="hybridMultilevel"/>
    <w:tmpl w:val="F0885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03C97"/>
    <w:multiLevelType w:val="hybridMultilevel"/>
    <w:tmpl w:val="555E7BC4"/>
    <w:lvl w:ilvl="0" w:tplc="1FF0BB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91426"/>
    <w:multiLevelType w:val="hybridMultilevel"/>
    <w:tmpl w:val="E94ED3B2"/>
    <w:lvl w:ilvl="0" w:tplc="2C9CE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3103CF"/>
    <w:multiLevelType w:val="hybridMultilevel"/>
    <w:tmpl w:val="B9F2EEC6"/>
    <w:lvl w:ilvl="0" w:tplc="5C662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95716"/>
    <w:multiLevelType w:val="hybridMultilevel"/>
    <w:tmpl w:val="7CD0A4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74C58"/>
    <w:multiLevelType w:val="hybridMultilevel"/>
    <w:tmpl w:val="71E0373A"/>
    <w:lvl w:ilvl="0" w:tplc="B772022A">
      <w:start w:val="4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867FC3"/>
    <w:multiLevelType w:val="hybridMultilevel"/>
    <w:tmpl w:val="9FF86D54"/>
    <w:lvl w:ilvl="0" w:tplc="03C86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331EE"/>
    <w:multiLevelType w:val="hybridMultilevel"/>
    <w:tmpl w:val="8D021B66"/>
    <w:lvl w:ilvl="0" w:tplc="04100019">
      <w:start w:val="1"/>
      <w:numFmt w:val="lowerLetter"/>
      <w:lvlText w:val="%1."/>
      <w:lvlJc w:val="left"/>
      <w:pPr>
        <w:ind w:left="1627" w:hanging="360"/>
      </w:pPr>
    </w:lvl>
    <w:lvl w:ilvl="1" w:tplc="04100019">
      <w:start w:val="1"/>
      <w:numFmt w:val="lowerLetter"/>
      <w:lvlText w:val="%2."/>
      <w:lvlJc w:val="left"/>
      <w:pPr>
        <w:ind w:left="2347" w:hanging="360"/>
      </w:pPr>
    </w:lvl>
    <w:lvl w:ilvl="2" w:tplc="0410001B">
      <w:start w:val="1"/>
      <w:numFmt w:val="lowerRoman"/>
      <w:lvlText w:val="%3."/>
      <w:lvlJc w:val="right"/>
      <w:pPr>
        <w:ind w:left="3067" w:hanging="180"/>
      </w:pPr>
    </w:lvl>
    <w:lvl w:ilvl="3" w:tplc="0410000F">
      <w:start w:val="1"/>
      <w:numFmt w:val="decimal"/>
      <w:lvlText w:val="%4."/>
      <w:lvlJc w:val="left"/>
      <w:pPr>
        <w:ind w:left="3787" w:hanging="360"/>
      </w:pPr>
    </w:lvl>
    <w:lvl w:ilvl="4" w:tplc="04100019">
      <w:start w:val="1"/>
      <w:numFmt w:val="lowerLetter"/>
      <w:lvlText w:val="%5."/>
      <w:lvlJc w:val="left"/>
      <w:pPr>
        <w:ind w:left="4507" w:hanging="360"/>
      </w:pPr>
    </w:lvl>
    <w:lvl w:ilvl="5" w:tplc="0410001B">
      <w:start w:val="1"/>
      <w:numFmt w:val="lowerRoman"/>
      <w:lvlText w:val="%6."/>
      <w:lvlJc w:val="right"/>
      <w:pPr>
        <w:ind w:left="5227" w:hanging="180"/>
      </w:pPr>
    </w:lvl>
    <w:lvl w:ilvl="6" w:tplc="0410000F">
      <w:start w:val="1"/>
      <w:numFmt w:val="decimal"/>
      <w:lvlText w:val="%7."/>
      <w:lvlJc w:val="left"/>
      <w:pPr>
        <w:ind w:left="5947" w:hanging="360"/>
      </w:pPr>
    </w:lvl>
    <w:lvl w:ilvl="7" w:tplc="04100019">
      <w:start w:val="1"/>
      <w:numFmt w:val="lowerLetter"/>
      <w:lvlText w:val="%8."/>
      <w:lvlJc w:val="left"/>
      <w:pPr>
        <w:ind w:left="6667" w:hanging="360"/>
      </w:pPr>
    </w:lvl>
    <w:lvl w:ilvl="8" w:tplc="0410001B">
      <w:start w:val="1"/>
      <w:numFmt w:val="lowerRoman"/>
      <w:lvlText w:val="%9."/>
      <w:lvlJc w:val="right"/>
      <w:pPr>
        <w:ind w:left="7387" w:hanging="180"/>
      </w:pPr>
    </w:lvl>
  </w:abstractNum>
  <w:abstractNum w:abstractNumId="12" w15:restartNumberingAfterBreak="0">
    <w:nsid w:val="6B556AC5"/>
    <w:multiLevelType w:val="hybridMultilevel"/>
    <w:tmpl w:val="C48C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85CBA"/>
    <w:multiLevelType w:val="hybridMultilevel"/>
    <w:tmpl w:val="0C92A0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0">
    <w:abstractNumId w:val="4"/>
  </w:num>
  <w:num w:numId="11">
    <w:abstractNumId w:val="1"/>
  </w:num>
  <w:num w:numId="12">
    <w:abstractNumId w:val="2"/>
  </w:num>
  <w:num w:numId="13">
    <w:abstractNumId w:val="12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E44"/>
    <w:rsid w:val="00002C0C"/>
    <w:rsid w:val="000052EB"/>
    <w:rsid w:val="000131D4"/>
    <w:rsid w:val="00016AD9"/>
    <w:rsid w:val="00022149"/>
    <w:rsid w:val="00031A51"/>
    <w:rsid w:val="00033C07"/>
    <w:rsid w:val="000444E8"/>
    <w:rsid w:val="000470BD"/>
    <w:rsid w:val="00066EEC"/>
    <w:rsid w:val="00070E73"/>
    <w:rsid w:val="0007301A"/>
    <w:rsid w:val="000756D6"/>
    <w:rsid w:val="00085E82"/>
    <w:rsid w:val="00097DA6"/>
    <w:rsid w:val="000A7B3F"/>
    <w:rsid w:val="000B7E68"/>
    <w:rsid w:val="000C073A"/>
    <w:rsid w:val="000C510A"/>
    <w:rsid w:val="000E7D41"/>
    <w:rsid w:val="000F04CF"/>
    <w:rsid w:val="000F23D3"/>
    <w:rsid w:val="000F7D9C"/>
    <w:rsid w:val="00100B49"/>
    <w:rsid w:val="00104293"/>
    <w:rsid w:val="00106026"/>
    <w:rsid w:val="001128D1"/>
    <w:rsid w:val="00115B3C"/>
    <w:rsid w:val="00116E07"/>
    <w:rsid w:val="00117BB7"/>
    <w:rsid w:val="00126FF9"/>
    <w:rsid w:val="0012769C"/>
    <w:rsid w:val="00127AED"/>
    <w:rsid w:val="00131CE7"/>
    <w:rsid w:val="00134FA2"/>
    <w:rsid w:val="0013642A"/>
    <w:rsid w:val="00146DB7"/>
    <w:rsid w:val="00153AAC"/>
    <w:rsid w:val="00162C4D"/>
    <w:rsid w:val="00173D36"/>
    <w:rsid w:val="0017697C"/>
    <w:rsid w:val="001A1037"/>
    <w:rsid w:val="001A6034"/>
    <w:rsid w:val="001B01E3"/>
    <w:rsid w:val="001B4F8A"/>
    <w:rsid w:val="001D1D0F"/>
    <w:rsid w:val="001D3E5F"/>
    <w:rsid w:val="0020622E"/>
    <w:rsid w:val="00216752"/>
    <w:rsid w:val="00217650"/>
    <w:rsid w:val="002331D9"/>
    <w:rsid w:val="002427F1"/>
    <w:rsid w:val="0025611C"/>
    <w:rsid w:val="002672CE"/>
    <w:rsid w:val="002725B5"/>
    <w:rsid w:val="00275EF5"/>
    <w:rsid w:val="00286D14"/>
    <w:rsid w:val="0029282E"/>
    <w:rsid w:val="00292EA9"/>
    <w:rsid w:val="00295EB3"/>
    <w:rsid w:val="00296F25"/>
    <w:rsid w:val="002B370C"/>
    <w:rsid w:val="002B541D"/>
    <w:rsid w:val="002C0830"/>
    <w:rsid w:val="002C308D"/>
    <w:rsid w:val="002C7AC1"/>
    <w:rsid w:val="002E012E"/>
    <w:rsid w:val="002E2926"/>
    <w:rsid w:val="002E7CC6"/>
    <w:rsid w:val="002F5693"/>
    <w:rsid w:val="00302780"/>
    <w:rsid w:val="00304AE5"/>
    <w:rsid w:val="00305DBF"/>
    <w:rsid w:val="00306A50"/>
    <w:rsid w:val="00321A31"/>
    <w:rsid w:val="003303BA"/>
    <w:rsid w:val="00336020"/>
    <w:rsid w:val="00336FD2"/>
    <w:rsid w:val="00337018"/>
    <w:rsid w:val="00342096"/>
    <w:rsid w:val="00360592"/>
    <w:rsid w:val="003961A1"/>
    <w:rsid w:val="00396895"/>
    <w:rsid w:val="003A094F"/>
    <w:rsid w:val="003A26B9"/>
    <w:rsid w:val="003A3C6A"/>
    <w:rsid w:val="003A5BCC"/>
    <w:rsid w:val="003C072C"/>
    <w:rsid w:val="003C78C1"/>
    <w:rsid w:val="003D09E5"/>
    <w:rsid w:val="003D5C01"/>
    <w:rsid w:val="003D79BE"/>
    <w:rsid w:val="003E2FD7"/>
    <w:rsid w:val="003F24BF"/>
    <w:rsid w:val="003F47DC"/>
    <w:rsid w:val="003F5A19"/>
    <w:rsid w:val="00404338"/>
    <w:rsid w:val="004107A7"/>
    <w:rsid w:val="00410AF8"/>
    <w:rsid w:val="0041533D"/>
    <w:rsid w:val="0041728C"/>
    <w:rsid w:val="00417C64"/>
    <w:rsid w:val="00427C61"/>
    <w:rsid w:val="00431A45"/>
    <w:rsid w:val="00440EB9"/>
    <w:rsid w:val="00442AAF"/>
    <w:rsid w:val="0045482D"/>
    <w:rsid w:val="004618F1"/>
    <w:rsid w:val="00470F71"/>
    <w:rsid w:val="004806C6"/>
    <w:rsid w:val="0048426C"/>
    <w:rsid w:val="004846E2"/>
    <w:rsid w:val="00485E21"/>
    <w:rsid w:val="004961DA"/>
    <w:rsid w:val="00497CD6"/>
    <w:rsid w:val="004A30BB"/>
    <w:rsid w:val="004A4FB5"/>
    <w:rsid w:val="004B1CCC"/>
    <w:rsid w:val="004D49E6"/>
    <w:rsid w:val="004D787F"/>
    <w:rsid w:val="004E1392"/>
    <w:rsid w:val="004E43D3"/>
    <w:rsid w:val="004F354C"/>
    <w:rsid w:val="00503134"/>
    <w:rsid w:val="00507EA0"/>
    <w:rsid w:val="0051068A"/>
    <w:rsid w:val="005107D5"/>
    <w:rsid w:val="00527BB8"/>
    <w:rsid w:val="00530D51"/>
    <w:rsid w:val="005312D0"/>
    <w:rsid w:val="00532E9D"/>
    <w:rsid w:val="0055035C"/>
    <w:rsid w:val="00550578"/>
    <w:rsid w:val="00553739"/>
    <w:rsid w:val="00556284"/>
    <w:rsid w:val="005566A7"/>
    <w:rsid w:val="00575C87"/>
    <w:rsid w:val="00597222"/>
    <w:rsid w:val="005B3912"/>
    <w:rsid w:val="005B4299"/>
    <w:rsid w:val="005B4F4B"/>
    <w:rsid w:val="005B7F1B"/>
    <w:rsid w:val="005D5EA7"/>
    <w:rsid w:val="005E61B6"/>
    <w:rsid w:val="005E6BD8"/>
    <w:rsid w:val="005F2AD1"/>
    <w:rsid w:val="005F5302"/>
    <w:rsid w:val="00601E06"/>
    <w:rsid w:val="006033C3"/>
    <w:rsid w:val="00613391"/>
    <w:rsid w:val="006200C2"/>
    <w:rsid w:val="00625061"/>
    <w:rsid w:val="00631F70"/>
    <w:rsid w:val="00641777"/>
    <w:rsid w:val="0068406D"/>
    <w:rsid w:val="006865A1"/>
    <w:rsid w:val="00695040"/>
    <w:rsid w:val="006A2378"/>
    <w:rsid w:val="006B3F7A"/>
    <w:rsid w:val="006B74D9"/>
    <w:rsid w:val="006C545C"/>
    <w:rsid w:val="006C77FA"/>
    <w:rsid w:val="006D0324"/>
    <w:rsid w:val="006D44FA"/>
    <w:rsid w:val="006D6933"/>
    <w:rsid w:val="006E04BC"/>
    <w:rsid w:val="006E6564"/>
    <w:rsid w:val="006F4A27"/>
    <w:rsid w:val="006F7849"/>
    <w:rsid w:val="007055B8"/>
    <w:rsid w:val="00726C61"/>
    <w:rsid w:val="007314B9"/>
    <w:rsid w:val="00733CE5"/>
    <w:rsid w:val="00741CE9"/>
    <w:rsid w:val="00745A80"/>
    <w:rsid w:val="00747D84"/>
    <w:rsid w:val="00755409"/>
    <w:rsid w:val="007645CA"/>
    <w:rsid w:val="00764EAC"/>
    <w:rsid w:val="007653F3"/>
    <w:rsid w:val="00774630"/>
    <w:rsid w:val="00774ABA"/>
    <w:rsid w:val="00787772"/>
    <w:rsid w:val="007905FA"/>
    <w:rsid w:val="00797379"/>
    <w:rsid w:val="007A7250"/>
    <w:rsid w:val="007A7F1C"/>
    <w:rsid w:val="007B140F"/>
    <w:rsid w:val="007B24FD"/>
    <w:rsid w:val="007B7D9B"/>
    <w:rsid w:val="007D0A97"/>
    <w:rsid w:val="007D475B"/>
    <w:rsid w:val="007E029F"/>
    <w:rsid w:val="007E02BA"/>
    <w:rsid w:val="007E3183"/>
    <w:rsid w:val="007E581E"/>
    <w:rsid w:val="007F254B"/>
    <w:rsid w:val="007F3501"/>
    <w:rsid w:val="008051A1"/>
    <w:rsid w:val="00807B9F"/>
    <w:rsid w:val="0081484F"/>
    <w:rsid w:val="00817A2F"/>
    <w:rsid w:val="00826B48"/>
    <w:rsid w:val="00840000"/>
    <w:rsid w:val="00840A1C"/>
    <w:rsid w:val="00840E99"/>
    <w:rsid w:val="00841EA3"/>
    <w:rsid w:val="008514B2"/>
    <w:rsid w:val="0086417D"/>
    <w:rsid w:val="00875B68"/>
    <w:rsid w:val="00882F69"/>
    <w:rsid w:val="008953F7"/>
    <w:rsid w:val="008A5B05"/>
    <w:rsid w:val="008A7512"/>
    <w:rsid w:val="008B023B"/>
    <w:rsid w:val="008C194F"/>
    <w:rsid w:val="008C3366"/>
    <w:rsid w:val="008C3ABC"/>
    <w:rsid w:val="008C3E57"/>
    <w:rsid w:val="008E008A"/>
    <w:rsid w:val="008E5F6A"/>
    <w:rsid w:val="008F0964"/>
    <w:rsid w:val="008F3860"/>
    <w:rsid w:val="008F66F9"/>
    <w:rsid w:val="00900A82"/>
    <w:rsid w:val="0093150D"/>
    <w:rsid w:val="00931883"/>
    <w:rsid w:val="00937F41"/>
    <w:rsid w:val="009475B5"/>
    <w:rsid w:val="00951789"/>
    <w:rsid w:val="00965BDF"/>
    <w:rsid w:val="00981B71"/>
    <w:rsid w:val="0098242A"/>
    <w:rsid w:val="009845D8"/>
    <w:rsid w:val="009943BA"/>
    <w:rsid w:val="009A0DBD"/>
    <w:rsid w:val="009A57AE"/>
    <w:rsid w:val="009E176D"/>
    <w:rsid w:val="009E2719"/>
    <w:rsid w:val="009E4024"/>
    <w:rsid w:val="009F030C"/>
    <w:rsid w:val="009F12A0"/>
    <w:rsid w:val="009F1B32"/>
    <w:rsid w:val="00A00383"/>
    <w:rsid w:val="00A05106"/>
    <w:rsid w:val="00A05703"/>
    <w:rsid w:val="00A060C1"/>
    <w:rsid w:val="00A07B51"/>
    <w:rsid w:val="00A139DE"/>
    <w:rsid w:val="00A17841"/>
    <w:rsid w:val="00A2080B"/>
    <w:rsid w:val="00A215DA"/>
    <w:rsid w:val="00A25C8B"/>
    <w:rsid w:val="00A4039B"/>
    <w:rsid w:val="00A4198C"/>
    <w:rsid w:val="00A46BC3"/>
    <w:rsid w:val="00A65678"/>
    <w:rsid w:val="00A65AB6"/>
    <w:rsid w:val="00A7134F"/>
    <w:rsid w:val="00A7536A"/>
    <w:rsid w:val="00A94514"/>
    <w:rsid w:val="00AA0760"/>
    <w:rsid w:val="00AA0E27"/>
    <w:rsid w:val="00AA67CA"/>
    <w:rsid w:val="00AC5DE2"/>
    <w:rsid w:val="00AE3E5B"/>
    <w:rsid w:val="00AE5E44"/>
    <w:rsid w:val="00AF3547"/>
    <w:rsid w:val="00B01D22"/>
    <w:rsid w:val="00B07FBB"/>
    <w:rsid w:val="00B103FF"/>
    <w:rsid w:val="00B33D79"/>
    <w:rsid w:val="00B35E45"/>
    <w:rsid w:val="00B37E7E"/>
    <w:rsid w:val="00B4449E"/>
    <w:rsid w:val="00B51BAB"/>
    <w:rsid w:val="00B67394"/>
    <w:rsid w:val="00B67A6D"/>
    <w:rsid w:val="00B7047C"/>
    <w:rsid w:val="00B70C1A"/>
    <w:rsid w:val="00B712E8"/>
    <w:rsid w:val="00B71BB7"/>
    <w:rsid w:val="00B72461"/>
    <w:rsid w:val="00B743D5"/>
    <w:rsid w:val="00B82156"/>
    <w:rsid w:val="00B8271B"/>
    <w:rsid w:val="00B842DC"/>
    <w:rsid w:val="00B845CE"/>
    <w:rsid w:val="00B85492"/>
    <w:rsid w:val="00B92D7D"/>
    <w:rsid w:val="00B939DB"/>
    <w:rsid w:val="00B96F51"/>
    <w:rsid w:val="00B974E6"/>
    <w:rsid w:val="00BA13D5"/>
    <w:rsid w:val="00BB4CAE"/>
    <w:rsid w:val="00BC1982"/>
    <w:rsid w:val="00BC2212"/>
    <w:rsid w:val="00BC3943"/>
    <w:rsid w:val="00BD44FE"/>
    <w:rsid w:val="00BE04BA"/>
    <w:rsid w:val="00BE1C78"/>
    <w:rsid w:val="00BE4B9F"/>
    <w:rsid w:val="00BF4D58"/>
    <w:rsid w:val="00BF595E"/>
    <w:rsid w:val="00C03B7A"/>
    <w:rsid w:val="00C106E3"/>
    <w:rsid w:val="00C1375C"/>
    <w:rsid w:val="00C160B4"/>
    <w:rsid w:val="00C228F4"/>
    <w:rsid w:val="00C3112A"/>
    <w:rsid w:val="00C33847"/>
    <w:rsid w:val="00C36308"/>
    <w:rsid w:val="00C505FD"/>
    <w:rsid w:val="00C53494"/>
    <w:rsid w:val="00C5450F"/>
    <w:rsid w:val="00C63E7A"/>
    <w:rsid w:val="00C808BA"/>
    <w:rsid w:val="00C8226F"/>
    <w:rsid w:val="00C83119"/>
    <w:rsid w:val="00C84CAA"/>
    <w:rsid w:val="00C86EBB"/>
    <w:rsid w:val="00CA07FF"/>
    <w:rsid w:val="00CA7C78"/>
    <w:rsid w:val="00CC1AA3"/>
    <w:rsid w:val="00CC1D7E"/>
    <w:rsid w:val="00CC2EDB"/>
    <w:rsid w:val="00CC596D"/>
    <w:rsid w:val="00CD0DC0"/>
    <w:rsid w:val="00CD3564"/>
    <w:rsid w:val="00CE1B84"/>
    <w:rsid w:val="00CE385D"/>
    <w:rsid w:val="00CF3926"/>
    <w:rsid w:val="00CF7B21"/>
    <w:rsid w:val="00D04171"/>
    <w:rsid w:val="00D05694"/>
    <w:rsid w:val="00D06153"/>
    <w:rsid w:val="00D1069B"/>
    <w:rsid w:val="00D209EB"/>
    <w:rsid w:val="00D22745"/>
    <w:rsid w:val="00D2755F"/>
    <w:rsid w:val="00D277EA"/>
    <w:rsid w:val="00D34E21"/>
    <w:rsid w:val="00D36473"/>
    <w:rsid w:val="00D40F81"/>
    <w:rsid w:val="00D41D16"/>
    <w:rsid w:val="00D55765"/>
    <w:rsid w:val="00D575DC"/>
    <w:rsid w:val="00D60C65"/>
    <w:rsid w:val="00D6465C"/>
    <w:rsid w:val="00D80275"/>
    <w:rsid w:val="00D818F2"/>
    <w:rsid w:val="00D86BF1"/>
    <w:rsid w:val="00D939D3"/>
    <w:rsid w:val="00DB488A"/>
    <w:rsid w:val="00DB7EF2"/>
    <w:rsid w:val="00DD72EB"/>
    <w:rsid w:val="00DE1A7F"/>
    <w:rsid w:val="00DE470C"/>
    <w:rsid w:val="00DE62E1"/>
    <w:rsid w:val="00DE6C3F"/>
    <w:rsid w:val="00DF68A0"/>
    <w:rsid w:val="00E03639"/>
    <w:rsid w:val="00E06003"/>
    <w:rsid w:val="00E10AD2"/>
    <w:rsid w:val="00E147AA"/>
    <w:rsid w:val="00E21DBB"/>
    <w:rsid w:val="00E30330"/>
    <w:rsid w:val="00E3299E"/>
    <w:rsid w:val="00E45454"/>
    <w:rsid w:val="00E5078D"/>
    <w:rsid w:val="00E54C62"/>
    <w:rsid w:val="00E60BEE"/>
    <w:rsid w:val="00E64DBE"/>
    <w:rsid w:val="00E6607C"/>
    <w:rsid w:val="00E66957"/>
    <w:rsid w:val="00E973A1"/>
    <w:rsid w:val="00EA082D"/>
    <w:rsid w:val="00EA25E9"/>
    <w:rsid w:val="00EC05F2"/>
    <w:rsid w:val="00EC5A49"/>
    <w:rsid w:val="00EC6EDF"/>
    <w:rsid w:val="00ED4CBC"/>
    <w:rsid w:val="00EE0E7D"/>
    <w:rsid w:val="00EE3937"/>
    <w:rsid w:val="00F03655"/>
    <w:rsid w:val="00F05A6B"/>
    <w:rsid w:val="00F11207"/>
    <w:rsid w:val="00F136CE"/>
    <w:rsid w:val="00F151C1"/>
    <w:rsid w:val="00F211E7"/>
    <w:rsid w:val="00F23435"/>
    <w:rsid w:val="00F23994"/>
    <w:rsid w:val="00F26524"/>
    <w:rsid w:val="00F35081"/>
    <w:rsid w:val="00F47793"/>
    <w:rsid w:val="00F52942"/>
    <w:rsid w:val="00F55462"/>
    <w:rsid w:val="00F62D8A"/>
    <w:rsid w:val="00F660C9"/>
    <w:rsid w:val="00F855BE"/>
    <w:rsid w:val="00F927CC"/>
    <w:rsid w:val="00FA6A15"/>
    <w:rsid w:val="00FA76C7"/>
    <w:rsid w:val="00FB7A87"/>
    <w:rsid w:val="00FB7F81"/>
    <w:rsid w:val="00FC2C87"/>
    <w:rsid w:val="00FD0864"/>
    <w:rsid w:val="00FE11E4"/>
    <w:rsid w:val="00FE2CA1"/>
    <w:rsid w:val="00FE30E6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8318C7"/>
  <w15:docId w15:val="{BBF9EE17-A976-4C72-A66C-3D6D3822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F5302"/>
    <w:rPr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2F56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F56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4A30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3D79BE"/>
    <w:pPr>
      <w:keepNext/>
      <w:jc w:val="center"/>
      <w:outlineLvl w:val="3"/>
    </w:pPr>
    <w:rPr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65AB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65AB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905F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A67CA"/>
    <w:rPr>
      <w:color w:val="0000FF"/>
      <w:u w:val="single"/>
    </w:rPr>
  </w:style>
  <w:style w:type="paragraph" w:styleId="Titolo">
    <w:name w:val="Title"/>
    <w:basedOn w:val="Normale"/>
    <w:qFormat/>
    <w:rsid w:val="00321A31"/>
    <w:pPr>
      <w:jc w:val="center"/>
    </w:pPr>
    <w:rPr>
      <w:rFonts w:ascii="Century Gothic" w:hAnsi="Century Gothic"/>
      <w:sz w:val="32"/>
    </w:rPr>
  </w:style>
  <w:style w:type="paragraph" w:styleId="Corpodeltesto2">
    <w:name w:val="Body Text 2"/>
    <w:basedOn w:val="Normale"/>
    <w:rsid w:val="003D09E5"/>
    <w:pPr>
      <w:spacing w:line="480" w:lineRule="auto"/>
      <w:jc w:val="both"/>
    </w:pPr>
    <w:rPr>
      <w:sz w:val="24"/>
    </w:rPr>
  </w:style>
  <w:style w:type="paragraph" w:styleId="Corpotesto">
    <w:name w:val="Body Text"/>
    <w:basedOn w:val="Normale"/>
    <w:rsid w:val="005312D0"/>
    <w:pPr>
      <w:spacing w:after="120"/>
    </w:pPr>
  </w:style>
  <w:style w:type="paragraph" w:styleId="NormaleWeb">
    <w:name w:val="Normal (Web)"/>
    <w:basedOn w:val="Normale"/>
    <w:uiPriority w:val="99"/>
    <w:unhideWhenUsed/>
    <w:rsid w:val="00E64DBE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Enfasigrassetto">
    <w:name w:val="Strong"/>
    <w:uiPriority w:val="22"/>
    <w:qFormat/>
    <w:rsid w:val="00E64DBE"/>
    <w:rPr>
      <w:b/>
      <w:bCs/>
    </w:rPr>
  </w:style>
  <w:style w:type="character" w:styleId="Enfasicorsivo">
    <w:name w:val="Emphasis"/>
    <w:uiPriority w:val="20"/>
    <w:qFormat/>
    <w:rsid w:val="00E64DBE"/>
    <w:rPr>
      <w:i/>
      <w:iCs/>
    </w:rPr>
  </w:style>
  <w:style w:type="character" w:customStyle="1" w:styleId="Titolo1Carattere">
    <w:name w:val="Titolo 1 Carattere"/>
    <w:link w:val="Titolo1"/>
    <w:rsid w:val="00DE1A7F"/>
    <w:rPr>
      <w:rFonts w:ascii="Arial" w:hAnsi="Arial" w:cs="Arial"/>
      <w:b/>
      <w:bCs/>
      <w:kern w:val="32"/>
      <w:sz w:val="32"/>
      <w:szCs w:val="32"/>
      <w:lang w:bidi="he-IL"/>
    </w:rPr>
  </w:style>
  <w:style w:type="character" w:customStyle="1" w:styleId="Titolo2Carattere">
    <w:name w:val="Titolo 2 Carattere"/>
    <w:link w:val="Titolo2"/>
    <w:rsid w:val="00DE1A7F"/>
    <w:rPr>
      <w:rFonts w:ascii="Arial" w:hAnsi="Arial" w:cs="Arial"/>
      <w:b/>
      <w:bCs/>
      <w:i/>
      <w:iCs/>
      <w:sz w:val="28"/>
      <w:szCs w:val="28"/>
      <w:lang w:bidi="he-IL"/>
    </w:rPr>
  </w:style>
  <w:style w:type="paragraph" w:customStyle="1" w:styleId="Default">
    <w:name w:val="Default"/>
    <w:rsid w:val="00F05A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rsid w:val="005F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5EF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C7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Nuove%20Attivit&#224;%202018-2022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COLLEGIO GEOMETRI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2</cp:revision>
  <cp:lastPrinted>2023-05-30T09:18:00Z</cp:lastPrinted>
  <dcterms:created xsi:type="dcterms:W3CDTF">2024-05-24T09:21:00Z</dcterms:created>
  <dcterms:modified xsi:type="dcterms:W3CDTF">2024-05-24T09:21:00Z</dcterms:modified>
</cp:coreProperties>
</file>